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8775A" w14:textId="77777777" w:rsidR="003475C7" w:rsidRDefault="003475C7" w:rsidP="003475C7">
      <w:pPr>
        <w:pStyle w:val="berschrift2"/>
      </w:pPr>
      <w:bookmarkStart w:id="0" w:name="_Toc50026124"/>
      <w:bookmarkStart w:id="1" w:name="_Toc49438806"/>
      <w:r>
        <w:t>A9: Arbeitsblatt zu „Talking Books and Pens (sprechende Bücher und Stifte) von Mavis Education“</w:t>
      </w:r>
      <w:bookmarkEnd w:id="0"/>
      <w:bookmarkEnd w:id="1"/>
    </w:p>
    <w:p w14:paraId="3F875A3D" w14:textId="77777777" w:rsidR="003475C7" w:rsidRDefault="003475C7" w:rsidP="003475C7">
      <w:pPr>
        <w:jc w:val="both"/>
      </w:pPr>
    </w:p>
    <w:p w14:paraId="469DA5E2" w14:textId="77777777" w:rsidR="003475C7" w:rsidRDefault="003475C7" w:rsidP="003475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Impuls für die Lehrkraft:</w:t>
      </w:r>
    </w:p>
    <w:p w14:paraId="28F1B322" w14:textId="77777777" w:rsidR="003475C7" w:rsidRDefault="003475C7" w:rsidP="003475C7">
      <w:pPr>
        <w:jc w:val="both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EFC12ED" wp14:editId="176ECE64">
            <wp:simplePos x="0" y="0"/>
            <wp:positionH relativeFrom="column">
              <wp:posOffset>4853305</wp:posOffset>
            </wp:positionH>
            <wp:positionV relativeFrom="paragraph">
              <wp:posOffset>494030</wp:posOffset>
            </wp:positionV>
            <wp:extent cx="895350" cy="87249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Sprache ist eng verbunden mit Identitäten, Erfahrungen, Vorstellungen und Träumen. Sehen Sie sich den englischsprachigen TED-Talk von Chimamanda Ngozi Adichie über die Gefahr von „single stories“ an.</w:t>
      </w:r>
    </w:p>
    <w:p w14:paraId="5B71E5A2" w14:textId="77777777" w:rsidR="003475C7" w:rsidRDefault="00165951" w:rsidP="003475C7">
      <w:pPr>
        <w:jc w:val="both"/>
        <w:rPr>
          <w:sz w:val="24"/>
          <w:szCs w:val="24"/>
        </w:rPr>
      </w:pPr>
      <w:hyperlink r:id="rId8" w:anchor="t-1103161" w:history="1">
        <w:r w:rsidR="003475C7">
          <w:rPr>
            <w:rStyle w:val="Hyperlink"/>
            <w:sz w:val="24"/>
            <w:szCs w:val="24"/>
          </w:rPr>
          <w:t>www.ted.com/talks/chimamanda_ngozi_adichie_the_danger_of_a_single_story?language=de#t-1103161</w:t>
        </w:r>
      </w:hyperlink>
    </w:p>
    <w:p w14:paraId="3B83603A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„Single Story“ nach Chimamanda Ngozi Adichie </w:t>
      </w:r>
    </w:p>
    <w:p w14:paraId="3A0F6BE2" w14:textId="77777777" w:rsidR="003475C7" w:rsidRDefault="003475C7" w:rsidP="003475C7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 Geschichte eines Landes oder einer Personengruppe wird nur auf eine Weise erzählt, nur aus einer Perspektive. Es wird stark vereinfacht und vieles weggelassen.</w:t>
      </w:r>
    </w:p>
    <w:p w14:paraId="7CAA9CA2" w14:textId="77777777" w:rsidR="003475C7" w:rsidRDefault="003475C7" w:rsidP="003475C7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>
        <w:rPr>
          <w:i/>
          <w:sz w:val="24"/>
          <w:szCs w:val="24"/>
        </w:rPr>
        <w:t>arme</w:t>
      </w:r>
      <w:r>
        <w:rPr>
          <w:sz w:val="24"/>
          <w:szCs w:val="24"/>
        </w:rPr>
        <w:t xml:space="preserve"> Familie von Fide, Literatur kommt </w:t>
      </w:r>
      <w:r>
        <w:rPr>
          <w:i/>
          <w:sz w:val="24"/>
          <w:szCs w:val="24"/>
        </w:rPr>
        <w:t>immer</w:t>
      </w:r>
      <w:r>
        <w:rPr>
          <w:sz w:val="24"/>
          <w:szCs w:val="24"/>
        </w:rPr>
        <w:t xml:space="preserve"> aus England oder Amerika, in Afrika sind </w:t>
      </w:r>
      <w:r>
        <w:rPr>
          <w:i/>
          <w:sz w:val="24"/>
          <w:szCs w:val="24"/>
        </w:rPr>
        <w:t>alle</w:t>
      </w:r>
      <w:r>
        <w:rPr>
          <w:sz w:val="24"/>
          <w:szCs w:val="24"/>
        </w:rPr>
        <w:t xml:space="preserve"> arm und ungebildet, </w:t>
      </w:r>
      <w:r>
        <w:rPr>
          <w:i/>
          <w:sz w:val="24"/>
          <w:szCs w:val="24"/>
        </w:rPr>
        <w:t>alle</w:t>
      </w:r>
      <w:r>
        <w:rPr>
          <w:sz w:val="24"/>
          <w:szCs w:val="24"/>
        </w:rPr>
        <w:t xml:space="preserve"> Mexikaner sind faule Immigranten.</w:t>
      </w:r>
    </w:p>
    <w:p w14:paraId="3847E365" w14:textId="77777777" w:rsidR="003475C7" w:rsidRDefault="003475C7" w:rsidP="003475C7">
      <w:pPr>
        <w:pStyle w:val="Listenabsatz"/>
        <w:jc w:val="both"/>
        <w:rPr>
          <w:sz w:val="24"/>
          <w:szCs w:val="24"/>
        </w:rPr>
      </w:pPr>
    </w:p>
    <w:p w14:paraId="38EB6CF0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Probleme der „single story“ </w:t>
      </w:r>
    </w:p>
    <w:p w14:paraId="3ABF0576" w14:textId="77777777" w:rsidR="003475C7" w:rsidRDefault="003475C7" w:rsidP="003475C7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Durch sie entsteht ein einseitiges Bild, Vorurteile entstehen.</w:t>
      </w:r>
    </w:p>
    <w:p w14:paraId="4D414447" w14:textId="77777777" w:rsidR="003475C7" w:rsidRDefault="003475C7" w:rsidP="003475C7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„Die“ in mächtigen Positionen entscheiden, wie eine Geschichte erzählt wird, wo sie anfängt und aufhört, was zu der Geschichte gehört und was ausgelassen wird.</w:t>
      </w:r>
    </w:p>
    <w:p w14:paraId="5BE52B69" w14:textId="77777777" w:rsidR="003475C7" w:rsidRDefault="003475C7" w:rsidP="003475C7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„Single Stories“ werden häufig nicht von denen geschrieben, von denen sie handeln: Problem der Repräsentation.</w:t>
      </w:r>
    </w:p>
    <w:p w14:paraId="01BF5043" w14:textId="77777777" w:rsidR="003475C7" w:rsidRDefault="003475C7" w:rsidP="003475C7">
      <w:pPr>
        <w:pStyle w:val="Listenabsatz"/>
        <w:jc w:val="both"/>
        <w:rPr>
          <w:sz w:val="24"/>
          <w:szCs w:val="24"/>
          <w:highlight w:val="magenta"/>
        </w:rPr>
      </w:pPr>
    </w:p>
    <w:p w14:paraId="2376CA25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Zusammenhang zu den Mavis Stiften und Büchern</w:t>
      </w:r>
    </w:p>
    <w:p w14:paraId="1F35C2F0" w14:textId="77777777" w:rsidR="003475C7" w:rsidRDefault="003475C7" w:rsidP="003475C7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Durch Mavis-Bücher und -Stifte können mehr Kinder individuell betreut werden, diese können leichter lernen und sich besser selbst entfalten. So erhalten sie die Voraussetzungen, ihre eigenen Geschichten schreiben zu können. </w:t>
      </w:r>
    </w:p>
    <w:p w14:paraId="6C844554" w14:textId="77777777" w:rsidR="003475C7" w:rsidRDefault="003475C7" w:rsidP="003475C7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Kinder können „ihre Geschichten“ in ihrer Erstsprache verfassen. Sie verstehen, dass ihre Sprachen, ihre Erfahrungen und ihre Geschichten wertvoll sind. </w:t>
      </w:r>
    </w:p>
    <w:p w14:paraId="2964A70C" w14:textId="77777777" w:rsidR="003475C7" w:rsidRDefault="003475C7" w:rsidP="003475C7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Mavis-Bücher und -Stifte sind eine Erfindung aus Nigeria. Sie zeigt, dass es in afrikanischen Ländern Innovation und Erfindungsgeist gibt. So wird unsere Sichtweise auf Nigeria um neue, differenziertere Bilder ergänzt. </w:t>
      </w:r>
    </w:p>
    <w:p w14:paraId="156930D5" w14:textId="77777777" w:rsidR="003475C7" w:rsidRDefault="003475C7" w:rsidP="003475C7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Kinder in Nigeria lernen verschiedene Sprachen, nicht nur Englisch. Geschichten können auch aus ihrer Perspektive, nicht nur aus einer fremden Perspektive erzählt werden.</w:t>
      </w:r>
    </w:p>
    <w:p w14:paraId="7F831B10" w14:textId="77777777" w:rsidR="003475C7" w:rsidRDefault="003475C7" w:rsidP="003475C7"/>
    <w:p w14:paraId="53728ECC" w14:textId="77777777" w:rsidR="003475C7" w:rsidRDefault="003475C7" w:rsidP="003475C7"/>
    <w:p w14:paraId="6CDD1786" w14:textId="77777777" w:rsidR="003475C7" w:rsidRDefault="003475C7" w:rsidP="003475C7">
      <w:pPr>
        <w:pStyle w:val="berschrift2"/>
      </w:pPr>
      <w:r>
        <w:rPr>
          <w:b/>
          <w:bCs/>
          <w:sz w:val="28"/>
          <w:szCs w:val="28"/>
        </w:rPr>
        <w:lastRenderedPageBreak/>
        <w:t xml:space="preserve">A9: Arbeitsblatt für Schülerinnen und Schüler </w:t>
      </w:r>
      <w:r w:rsidRPr="003475C7">
        <w:rPr>
          <w:b/>
          <w:sz w:val="28"/>
          <w:szCs w:val="28"/>
        </w:rPr>
        <w:t>zu „Talking Books and Pens (sprechende Bücher und Stifte) von Mavis Education“</w:t>
      </w:r>
    </w:p>
    <w:p w14:paraId="78DC73B3" w14:textId="77777777" w:rsidR="003475C7" w:rsidRDefault="003475C7" w:rsidP="003475C7">
      <w:pPr>
        <w:rPr>
          <w:b/>
          <w:bCs/>
          <w:sz w:val="28"/>
          <w:szCs w:val="28"/>
        </w:rPr>
      </w:pPr>
    </w:p>
    <w:p w14:paraId="3C4F9C54" w14:textId="77777777" w:rsidR="003475C7" w:rsidRDefault="003475C7" w:rsidP="003475C7">
      <w:r>
        <w:rPr>
          <w:b/>
        </w:rPr>
        <w:t>Methodik:</w:t>
      </w:r>
      <w:r>
        <w:t xml:space="preserve"> </w:t>
      </w:r>
      <w:r>
        <w:rPr>
          <w:sz w:val="24"/>
          <w:szCs w:val="24"/>
        </w:rPr>
        <w:t>Brainstorming mit der ganzen Klasse, Videoanalyse, Einzelarbeit</w:t>
      </w:r>
      <w:r>
        <w:t xml:space="preserve"> </w:t>
      </w:r>
    </w:p>
    <w:p w14:paraId="552D178F" w14:textId="77777777" w:rsidR="003475C7" w:rsidRDefault="003475C7" w:rsidP="003475C7">
      <w:pPr>
        <w:rPr>
          <w:b/>
        </w:rPr>
      </w:pPr>
      <w:r>
        <w:rPr>
          <w:b/>
        </w:rPr>
        <w:t xml:space="preserve">Aufgabe: </w:t>
      </w:r>
    </w:p>
    <w:p w14:paraId="3DEDA902" w14:textId="77777777" w:rsidR="003475C7" w:rsidRDefault="003475C7" w:rsidP="003475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Lest Euch den Hintergrundtext über die sprechenden Bücher von Mavis durch. </w:t>
      </w:r>
    </w:p>
    <w:p w14:paraId="61798652" w14:textId="77777777" w:rsidR="003475C7" w:rsidRDefault="003475C7" w:rsidP="003475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Probiert den Mavis-Stift nacheinander aus!</w:t>
      </w:r>
    </w:p>
    <w:p w14:paraId="0E22D467" w14:textId="77777777" w:rsidR="003475C7" w:rsidRDefault="003475C7" w:rsidP="003475C7">
      <w:pPr>
        <w:jc w:val="both"/>
        <w:rPr>
          <w:sz w:val="24"/>
          <w:szCs w:val="24"/>
        </w:rPr>
      </w:pPr>
      <w:r>
        <w:rPr>
          <w:sz w:val="24"/>
          <w:szCs w:val="24"/>
        </w:rPr>
        <w:t>Arbeitet in einer Kleingruppe mit dem sprechenden Mavis-Buch und -Stift. Die Bücher in den Lernkoffern sind in unterschiedlichen Sprachen geschrieben, Yoruba, Igbo und Hausa. Welches Buch mit welcher Sprache liegt in Eurem Lernkoffer?</w:t>
      </w:r>
    </w:p>
    <w:p w14:paraId="693B3A5F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Schaut </w:t>
      </w:r>
      <w:r>
        <w:rPr>
          <w:rFonts w:cstheme="minorHAnsi"/>
          <w:sz w:val="24"/>
          <w:szCs w:val="24"/>
        </w:rPr>
        <w:t>Euch den Stift und das Buch von Mavis fünf Minuten lang an und schreibt mindestens fünf Begriffe in der Sprache Eures Buches auf.</w:t>
      </w:r>
    </w:p>
    <w:p w14:paraId="203B4F3E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Übersetzt diese Begriffe ins Deutsche.</w:t>
      </w:r>
    </w:p>
    <w:p w14:paraId="1E5BB340" w14:textId="77777777" w:rsidR="003475C7" w:rsidRDefault="003475C7" w:rsidP="003475C7">
      <w:pPr>
        <w:pStyle w:val="Listenabsatz"/>
        <w:ind w:left="360"/>
        <w:jc w:val="both"/>
        <w:rPr>
          <w:sz w:val="24"/>
          <w:szCs w:val="24"/>
        </w:rPr>
      </w:pPr>
    </w:p>
    <w:p w14:paraId="3EF85ACB" w14:textId="77777777" w:rsidR="003475C7" w:rsidRDefault="003475C7" w:rsidP="003475C7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Die Mavis-Bücher und -Stifte sind eine tolle Innovation, weil einige Schülerinnen und Schüler in afrikanischen Ländern in der Schule nie in ihrer Erstsprache unterrichtet werden.</w:t>
      </w:r>
      <w:r>
        <w:rPr>
          <w:sz w:val="24"/>
          <w:szCs w:val="24"/>
        </w:rPr>
        <w:t xml:space="preserve"> </w:t>
      </w:r>
    </w:p>
    <w:p w14:paraId="58BFEE98" w14:textId="77777777" w:rsidR="003475C7" w:rsidRDefault="003475C7" w:rsidP="003475C7">
      <w:pPr>
        <w:pStyle w:val="Listenabsatz"/>
        <w:ind w:left="360"/>
        <w:rPr>
          <w:sz w:val="24"/>
          <w:szCs w:val="24"/>
        </w:rPr>
      </w:pPr>
    </w:p>
    <w:p w14:paraId="563116AF" w14:textId="77777777" w:rsidR="003475C7" w:rsidRDefault="003475C7" w:rsidP="003475C7">
      <w:pPr>
        <w:pStyle w:val="Listenabsatz"/>
        <w:numPr>
          <w:ilvl w:val="0"/>
          <w:numId w:val="5"/>
        </w:numPr>
        <w:rPr>
          <w:sz w:val="24"/>
          <w:szCs w:val="24"/>
        </w:rPr>
      </w:pPr>
      <w:commentRangeStart w:id="2"/>
      <w:r>
        <w:rPr>
          <w:sz w:val="24"/>
          <w:szCs w:val="24"/>
        </w:rPr>
        <w:t>Haben</w:t>
      </w:r>
      <w:commentRangeEnd w:id="2"/>
      <w:r>
        <w:rPr>
          <w:rStyle w:val="Kommentarzeichen"/>
        </w:rPr>
        <w:commentReference w:id="2"/>
      </w:r>
      <w:r>
        <w:rPr>
          <w:sz w:val="24"/>
          <w:szCs w:val="24"/>
        </w:rPr>
        <w:t xml:space="preserve"> einige von Euch vielleicht auch andere Erstsprachen (Muttersprachen) als Deutsch? Wie war es für Euch, in der Schule eine andere Sprache zu sprechen als zu Hause?</w:t>
      </w:r>
    </w:p>
    <w:p w14:paraId="34400CC5" w14:textId="77777777" w:rsidR="003475C7" w:rsidRDefault="003475C7" w:rsidP="003475C7">
      <w:pPr>
        <w:rPr>
          <w:b/>
          <w:sz w:val="24"/>
          <w:szCs w:val="24"/>
        </w:rPr>
      </w:pPr>
      <w:r>
        <w:rPr>
          <w:b/>
          <w:sz w:val="24"/>
          <w:szCs w:val="24"/>
        </w:rPr>
        <w:t>Bildet einen Sitzkreis und erfahrt, welche Sprachen die Kinder in Eurer Klasse sprechen!</w:t>
      </w:r>
    </w:p>
    <w:p w14:paraId="1836A933" w14:textId="77777777" w:rsidR="003475C7" w:rsidRDefault="003475C7" w:rsidP="003475C7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Was bedeutet Sprache für Euch? Wie viele Sprachen sprecht Ihr? Welche Person in Eurer Klasse spricht die meisten Sprachen?</w:t>
      </w:r>
    </w:p>
    <w:p w14:paraId="0405D5E2" w14:textId="77777777" w:rsidR="003475C7" w:rsidRDefault="003475C7" w:rsidP="003475C7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Welche Sprache sprecht Ihr zu Hause?</w:t>
      </w:r>
    </w:p>
    <w:p w14:paraId="6EEAF619" w14:textId="77777777" w:rsidR="003475C7" w:rsidRDefault="003475C7" w:rsidP="003475C7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 wäre es für Euch, wenn Ihr immer in einer anderen Sprache als Eure Erstsprache (Muttersprache) unterrichtet werden würdet?</w:t>
      </w:r>
    </w:p>
    <w:p w14:paraId="46F0035C" w14:textId="77777777" w:rsidR="003475C7" w:rsidRDefault="003475C7" w:rsidP="003475C7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Zu welchen Problemen könnte es führen, wenn Ihr nur auf Englisch unterrichtet werden würdet?</w:t>
      </w:r>
    </w:p>
    <w:p w14:paraId="00BDB804" w14:textId="77777777" w:rsidR="003475C7" w:rsidRDefault="003475C7" w:rsidP="003475C7">
      <w:pPr>
        <w:rPr>
          <w:sz w:val="24"/>
          <w:szCs w:val="24"/>
        </w:rPr>
      </w:pPr>
    </w:p>
    <w:p w14:paraId="094931E5" w14:textId="77777777" w:rsidR="003475C7" w:rsidRDefault="003475C7" w:rsidP="003475C7">
      <w:pPr>
        <w:rPr>
          <w:sz w:val="24"/>
          <w:szCs w:val="24"/>
        </w:rPr>
      </w:pPr>
    </w:p>
    <w:p w14:paraId="580BD9C2" w14:textId="77777777" w:rsidR="003475C7" w:rsidRDefault="003475C7" w:rsidP="003475C7">
      <w:pPr>
        <w:rPr>
          <w:sz w:val="24"/>
          <w:szCs w:val="24"/>
        </w:rPr>
      </w:pPr>
    </w:p>
    <w:p w14:paraId="59ADDC53" w14:textId="77777777" w:rsidR="003475C7" w:rsidRDefault="003475C7" w:rsidP="003475C7">
      <w:pPr>
        <w:rPr>
          <w:sz w:val="24"/>
          <w:szCs w:val="24"/>
        </w:rPr>
      </w:pPr>
    </w:p>
    <w:p w14:paraId="7DEA536F" w14:textId="77777777" w:rsidR="003475C7" w:rsidRDefault="003475C7" w:rsidP="003475C7">
      <w:pPr>
        <w:rPr>
          <w:sz w:val="24"/>
          <w:szCs w:val="24"/>
        </w:rPr>
      </w:pPr>
    </w:p>
    <w:p w14:paraId="3E72B91F" w14:textId="77777777" w:rsidR="003475C7" w:rsidRDefault="003475C7" w:rsidP="003475C7">
      <w:pPr>
        <w:rPr>
          <w:sz w:val="24"/>
          <w:szCs w:val="24"/>
        </w:rPr>
      </w:pPr>
      <w:bookmarkStart w:id="3" w:name="_GoBack"/>
      <w:bookmarkEnd w:id="3"/>
    </w:p>
    <w:p w14:paraId="52349EF8" w14:textId="77777777" w:rsidR="003475C7" w:rsidRDefault="003475C7" w:rsidP="003475C7">
      <w:r>
        <w:rPr>
          <w:sz w:val="24"/>
          <w:szCs w:val="24"/>
        </w:rPr>
        <w:lastRenderedPageBreak/>
        <w:t>Probiert, die folgende Tabelle mit Sätzen in den verschiedenen Sprachen zu füllen!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089"/>
        <w:gridCol w:w="1317"/>
        <w:gridCol w:w="1314"/>
        <w:gridCol w:w="1094"/>
      </w:tblGrid>
      <w:tr w:rsidR="003475C7" w14:paraId="05DDB5AA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7F96" w14:textId="77777777" w:rsidR="003475C7" w:rsidRDefault="003475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Meine Wörter in deutsch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21F" w14:textId="77777777" w:rsidR="003475C7" w:rsidRDefault="003475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Yoruba/</w:t>
            </w:r>
            <w:r>
              <w:rPr>
                <w:b/>
                <w:bCs/>
                <w:sz w:val="24"/>
                <w:szCs w:val="24"/>
              </w:rPr>
              <w:br/>
              <w:t>Igbo/</w:t>
            </w:r>
            <w:r>
              <w:rPr>
                <w:b/>
                <w:bCs/>
                <w:sz w:val="24"/>
                <w:szCs w:val="24"/>
              </w:rPr>
              <w:br/>
              <w:t>Hausa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EE" w14:textId="77777777" w:rsidR="003475C7" w:rsidRDefault="003475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Englisch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8FDF" w14:textId="77777777" w:rsidR="003475C7" w:rsidRDefault="003475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Weitere Sprache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1575" w14:textId="77777777" w:rsidR="003475C7" w:rsidRDefault="003475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Weitere Sprache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133A" w14:textId="77777777" w:rsidR="003475C7" w:rsidRDefault="003475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Weitere Sprache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7D4C" w14:textId="77777777" w:rsidR="003475C7" w:rsidRDefault="003475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Weitere Sprache</w:t>
            </w:r>
          </w:p>
        </w:tc>
      </w:tr>
      <w:tr w:rsidR="003475C7" w14:paraId="46278B14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E133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Hallo!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BF8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D02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F91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F59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2B8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16E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3475C7" w14:paraId="2FFAC87F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A3D" w14:textId="77777777" w:rsidR="003475C7" w:rsidRDefault="003475C7">
            <w:pPr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Wie geht es Dir?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D68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35F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67D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05D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083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DD5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3475C7" w14:paraId="4EAC4899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78BE" w14:textId="77777777" w:rsidR="003475C7" w:rsidRDefault="003475C7">
            <w:pPr>
              <w:spacing w:after="0" w:line="240" w:lineRule="auto"/>
            </w:pPr>
            <w:r>
              <w:t>Mir geht es gut!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B3D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14F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ED8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AEE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CF8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E23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3475C7" w14:paraId="0DE5E056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0527" w14:textId="77777777" w:rsidR="003475C7" w:rsidRDefault="003475C7">
            <w:pPr>
              <w:spacing w:after="0" w:line="240" w:lineRule="auto"/>
            </w:pPr>
            <w:r>
              <w:t>Ich liebe Dich!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E66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8F6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397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2C0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0BF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6CA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3475C7" w14:paraId="21B7D64C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B9F" w14:textId="77777777" w:rsidR="003475C7" w:rsidRDefault="003475C7">
            <w:pPr>
              <w:spacing w:after="0" w:line="240" w:lineRule="auto"/>
            </w:pPr>
            <w:r>
              <w:t>Ich heiße…/Mein Name ist…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E70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2D7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5C5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1DF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08B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7BD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  <w:tr w:rsidR="003475C7" w14:paraId="1273EA09" w14:textId="77777777" w:rsidTr="003475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62C" w14:textId="77777777" w:rsidR="003475C7" w:rsidRDefault="003475C7">
            <w:pPr>
              <w:spacing w:after="0" w:line="240" w:lineRule="auto"/>
            </w:pPr>
            <w:r>
              <w:t>Ich bin …Jahre alt!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2D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837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342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FCB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91E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A7C" w14:textId="77777777" w:rsidR="003475C7" w:rsidRDefault="003475C7">
            <w:pPr>
              <w:jc w:val="both"/>
              <w:rPr>
                <w:sz w:val="24"/>
                <w:szCs w:val="24"/>
                <w:highlight w:val="magenta"/>
              </w:rPr>
            </w:pPr>
          </w:p>
        </w:tc>
      </w:tr>
    </w:tbl>
    <w:p w14:paraId="03E61D96" w14:textId="77777777" w:rsidR="003475C7" w:rsidRDefault="003475C7" w:rsidP="003475C7">
      <w:pPr>
        <w:jc w:val="both"/>
        <w:rPr>
          <w:sz w:val="24"/>
          <w:szCs w:val="24"/>
          <w:highlight w:val="magenta"/>
        </w:rPr>
      </w:pPr>
    </w:p>
    <w:p w14:paraId="2E09AD74" w14:textId="77777777" w:rsidR="003475C7" w:rsidRDefault="003475C7" w:rsidP="003475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Beantwortet paarweise die untenstehenden Fragen. Sammelt danach Eure Ergebnisse in der ganzen Klasse und tauscht Euch aus. </w:t>
      </w:r>
    </w:p>
    <w:p w14:paraId="44500A31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Was bedeutet Sprache für Euch? Wie viele Sprachen sprecht Ihr? Welche Person in Eurer Klasse spricht die meisten Sprachen?</w:t>
      </w:r>
    </w:p>
    <w:p w14:paraId="4DA3C57A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Welche Sprache sprecht Ihr zu Hause?</w:t>
      </w:r>
    </w:p>
    <w:p w14:paraId="1EDBC4B2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 wäre es für Euch, wenn Ihr immer in einer anderen Sprache als Eure Erstsprache (Muttersprache) unterrichtet werden würdet?</w:t>
      </w:r>
    </w:p>
    <w:p w14:paraId="70159F4D" w14:textId="77777777" w:rsidR="003475C7" w:rsidRDefault="003475C7" w:rsidP="003475C7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Zu welchen Problemen könnte es führen, wenn Ihr nur auf Englisch unterrichtet werden würdet?</w:t>
      </w:r>
    </w:p>
    <w:p w14:paraId="088D477C" w14:textId="77777777" w:rsidR="00157E0B" w:rsidRDefault="00157E0B"/>
    <w:sectPr w:rsidR="00157E0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aya Schittenhelm" w:date="2020-09-03T11:18:00Z" w:initials="KS">
    <w:p w14:paraId="441C6480" w14:textId="77777777" w:rsidR="003475C7" w:rsidRDefault="003475C7" w:rsidP="003475C7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1C64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F78CD" w14:textId="77777777" w:rsidR="00165951" w:rsidRDefault="00165951" w:rsidP="00165951">
      <w:pPr>
        <w:spacing w:after="0" w:line="240" w:lineRule="auto"/>
      </w:pPr>
      <w:r>
        <w:separator/>
      </w:r>
    </w:p>
  </w:endnote>
  <w:endnote w:type="continuationSeparator" w:id="0">
    <w:p w14:paraId="5E007BB2" w14:textId="77777777" w:rsidR="00165951" w:rsidRDefault="00165951" w:rsidP="0016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5EE4" w14:textId="7B7969D5" w:rsidR="00165951" w:rsidRPr="00165951" w:rsidRDefault="00165951" w:rsidP="00165951">
    <w:pPr>
      <w:spacing w:line="240" w:lineRule="auto"/>
      <w:rPr>
        <w:sz w:val="16"/>
        <w:szCs w:val="16"/>
        <w:lang w:eastAsia="de-DE"/>
      </w:rPr>
    </w:pPr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D99E" w14:textId="77777777" w:rsidR="00165951" w:rsidRDefault="00165951" w:rsidP="00165951">
      <w:pPr>
        <w:spacing w:after="0" w:line="240" w:lineRule="auto"/>
      </w:pPr>
      <w:r>
        <w:separator/>
      </w:r>
    </w:p>
  </w:footnote>
  <w:footnote w:type="continuationSeparator" w:id="0">
    <w:p w14:paraId="6A905C96" w14:textId="77777777" w:rsidR="00165951" w:rsidRDefault="00165951" w:rsidP="0016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42B8"/>
    <w:multiLevelType w:val="hybridMultilevel"/>
    <w:tmpl w:val="B9D0EF5A"/>
    <w:lvl w:ilvl="0" w:tplc="837A712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04830"/>
    <w:multiLevelType w:val="hybridMultilevel"/>
    <w:tmpl w:val="FC5E25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E6794"/>
    <w:multiLevelType w:val="hybridMultilevel"/>
    <w:tmpl w:val="E5FC9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40F7"/>
    <w:multiLevelType w:val="hybridMultilevel"/>
    <w:tmpl w:val="7D327BB8"/>
    <w:lvl w:ilvl="0" w:tplc="B8D6718C">
      <w:start w:val="2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497241"/>
    <w:multiLevelType w:val="hybridMultilevel"/>
    <w:tmpl w:val="E4D67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8A4"/>
    <w:multiLevelType w:val="hybridMultilevel"/>
    <w:tmpl w:val="6A3AB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ya Schittenhelm">
    <w15:presenceInfo w15:providerId="AD" w15:userId="S-1-5-21-3628450919-132581100-3210104225-1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C7"/>
    <w:rsid w:val="00157E0B"/>
    <w:rsid w:val="00165951"/>
    <w:rsid w:val="003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75E"/>
  <w15:chartTrackingRefBased/>
  <w15:docId w15:val="{DC11F12F-42DA-4DA9-908C-15A07202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75C7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7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75C7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3475C7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5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75C7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3475C7"/>
    <w:pPr>
      <w:spacing w:line="254" w:lineRule="auto"/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75C7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5C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6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5951"/>
  </w:style>
  <w:style w:type="paragraph" w:styleId="Fuzeile">
    <w:name w:val="footer"/>
    <w:basedOn w:val="Standard"/>
    <w:link w:val="FuzeileZchn"/>
    <w:uiPriority w:val="99"/>
    <w:unhideWhenUsed/>
    <w:rsid w:val="0016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chimamanda_ngozi_adichie_the_danger_of_a_single_story?language=de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3</Pages>
  <Words>618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2020-09-03T10:30:00Z</dcterms:created>
  <dcterms:modified xsi:type="dcterms:W3CDTF">2020-09-03T11:13:00Z</dcterms:modified>
</cp:coreProperties>
</file>