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3" w:rsidRPr="00E61080" w:rsidRDefault="00B51893" w:rsidP="00B51893">
      <w:pPr>
        <w:jc w:val="both"/>
        <w:rPr>
          <w:b/>
          <w:bCs/>
          <w:sz w:val="28"/>
          <w:szCs w:val="28"/>
        </w:rPr>
      </w:pPr>
      <w:r w:rsidRPr="00E61080">
        <w:rPr>
          <w:b/>
          <w:bCs/>
          <w:sz w:val="28"/>
          <w:szCs w:val="28"/>
        </w:rPr>
        <w:t>A5: Arbeitsblatt für Schülerinnen und Schüler</w:t>
      </w:r>
      <w:r>
        <w:rPr>
          <w:b/>
          <w:bCs/>
          <w:sz w:val="28"/>
          <w:szCs w:val="28"/>
        </w:rPr>
        <w:t xml:space="preserve"> zum „Gesichtsschutz von AB3D“</w:t>
      </w:r>
    </w:p>
    <w:p w:rsidR="00B51893" w:rsidRPr="00144B8C" w:rsidRDefault="00B51893" w:rsidP="00B51893">
      <w:pPr>
        <w:jc w:val="both"/>
        <w:rPr>
          <w:rFonts w:cstheme="minorHAnsi"/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rFonts w:cstheme="minorHAnsi"/>
          <w:sz w:val="24"/>
          <w:szCs w:val="24"/>
        </w:rPr>
        <w:t xml:space="preserve"> Einzel- oder Partnerarbeit, Zeichnen, Klassengespräch, Auswertung</w:t>
      </w:r>
    </w:p>
    <w:p w:rsidR="00B51893" w:rsidRPr="00E61080" w:rsidRDefault="00B51893" w:rsidP="00B51893">
      <w:pPr>
        <w:rPr>
          <w:b/>
          <w:bCs/>
        </w:rPr>
      </w:pPr>
      <w:r w:rsidRPr="00E61080">
        <w:rPr>
          <w:b/>
          <w:bCs/>
        </w:rPr>
        <w:t>Aufgabe:</w:t>
      </w:r>
    </w:p>
    <w:p w:rsidR="00B51893" w:rsidRPr="00144B8C" w:rsidRDefault="00B51893" w:rsidP="00B51893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Indem die Erfinder Roy </w:t>
      </w:r>
      <w:proofErr w:type="spellStart"/>
      <w:r w:rsidRPr="00144B8C">
        <w:rPr>
          <w:rFonts w:cstheme="minorHAnsi"/>
          <w:sz w:val="24"/>
          <w:szCs w:val="24"/>
        </w:rPr>
        <w:t>Ombatti</w:t>
      </w:r>
      <w:proofErr w:type="spellEnd"/>
      <w:r w:rsidRPr="00144B8C">
        <w:rPr>
          <w:rFonts w:cstheme="minorHAnsi"/>
          <w:sz w:val="24"/>
          <w:szCs w:val="24"/>
        </w:rPr>
        <w:t xml:space="preserve"> und </w:t>
      </w:r>
      <w:r w:rsidRPr="00F66AFF">
        <w:rPr>
          <w:rFonts w:cstheme="minorHAnsi"/>
          <w:sz w:val="24"/>
          <w:szCs w:val="24"/>
        </w:rPr>
        <w:t>Karl Heinz</w:t>
      </w:r>
      <w:r w:rsidRPr="00144B8C">
        <w:rPr>
          <w:rFonts w:cstheme="minorHAnsi"/>
          <w:sz w:val="24"/>
          <w:szCs w:val="24"/>
        </w:rPr>
        <w:t xml:space="preserve"> 3D-Drucker aus Elektroschrott bauen, sind sie gleichzeitig nachhaltig und innovativ. </w:t>
      </w:r>
      <w:r>
        <w:rPr>
          <w:rFonts w:cstheme="minorHAnsi"/>
          <w:sz w:val="24"/>
          <w:szCs w:val="24"/>
        </w:rPr>
        <w:t>Weggeworfenes zu</w:t>
      </w:r>
      <w:r w:rsidRPr="00144B8C">
        <w:rPr>
          <w:rFonts w:cstheme="minorHAnsi"/>
          <w:sz w:val="24"/>
          <w:szCs w:val="24"/>
        </w:rPr>
        <w:t xml:space="preserve"> recyceln ist aber nicht das einzige</w:t>
      </w:r>
      <w:r>
        <w:rPr>
          <w:rFonts w:cstheme="minorHAnsi"/>
          <w:sz w:val="24"/>
          <w:szCs w:val="24"/>
        </w:rPr>
        <w:t>,</w:t>
      </w:r>
      <w:r w:rsidRPr="00144B8C">
        <w:rPr>
          <w:rFonts w:cstheme="minorHAnsi"/>
          <w:sz w:val="24"/>
          <w:szCs w:val="24"/>
        </w:rPr>
        <w:t xml:space="preserve"> was sie tun! Mit ihren 3D-Druckern stellen sie ganz verschiedene Gegenstände her. Sie produzieren Ersatzteile für alle</w:t>
      </w:r>
      <w:r>
        <w:rPr>
          <w:rFonts w:cstheme="minorHAnsi"/>
          <w:sz w:val="24"/>
          <w:szCs w:val="24"/>
        </w:rPr>
        <w:t>s</w:t>
      </w:r>
      <w:r w:rsidRPr="00144B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Pr="00144B8C">
        <w:rPr>
          <w:rFonts w:cstheme="minorHAnsi"/>
          <w:sz w:val="24"/>
          <w:szCs w:val="24"/>
        </w:rPr>
        <w:t>ögliche. Maschinen, Kleidung oder Fahrzeuge, die sonst auf dem Müll gelandet wären, können dadurch weiter benutzt werden.</w:t>
      </w:r>
    </w:p>
    <w:p w:rsidR="00B51893" w:rsidRPr="00144B8C" w:rsidRDefault="00B51893" w:rsidP="00B51893">
      <w:pPr>
        <w:jc w:val="both"/>
        <w:rPr>
          <w:rFonts w:cstheme="minorHAnsi"/>
          <w:b/>
          <w:sz w:val="24"/>
          <w:szCs w:val="24"/>
        </w:rPr>
      </w:pPr>
      <w:r w:rsidRPr="00144B8C">
        <w:rPr>
          <w:rFonts w:cstheme="minorHAnsi"/>
          <w:b/>
          <w:sz w:val="24"/>
          <w:szCs w:val="24"/>
        </w:rPr>
        <w:t>Wie würde ein 3D-Drucker Euer Leben verändern? Überlegt</w:t>
      </w:r>
      <w:r>
        <w:rPr>
          <w:rFonts w:cstheme="minorHAnsi"/>
          <w:b/>
          <w:sz w:val="24"/>
          <w:szCs w:val="24"/>
        </w:rPr>
        <w:t>,</w:t>
      </w:r>
      <w:r w:rsidRPr="00144B8C">
        <w:rPr>
          <w:rFonts w:cstheme="minorHAnsi"/>
          <w:b/>
          <w:sz w:val="24"/>
          <w:szCs w:val="24"/>
        </w:rPr>
        <w:t xml:space="preserve"> was für Dinge Ihr drucken würdet, um weniger wegzuschmeißen!</w:t>
      </w:r>
    </w:p>
    <w:p w:rsidR="00B51893" w:rsidRPr="00144B8C" w:rsidRDefault="00B51893" w:rsidP="00B51893">
      <w:pPr>
        <w:pStyle w:val="Listenabsatz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44B8C">
        <w:rPr>
          <w:rFonts w:cstheme="minorHAnsi"/>
          <w:b/>
          <w:sz w:val="24"/>
          <w:szCs w:val="24"/>
        </w:rPr>
        <w:t xml:space="preserve">Überlegt zu zweit und notiert Eure Ergebnisse. </w:t>
      </w:r>
    </w:p>
    <w:p w:rsidR="00B51893" w:rsidRPr="00144B8C" w:rsidRDefault="00B51893" w:rsidP="00B51893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Welcher Gegenstand ist Euch zuletzt kaputt gegangen? </w:t>
      </w:r>
    </w:p>
    <w:p w:rsidR="00B51893" w:rsidRPr="00144B8C" w:rsidRDefault="00B51893" w:rsidP="00B51893">
      <w:pPr>
        <w:pStyle w:val="Listenabsatz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Wenn Euch nichts einfällt, vielleicht ist Euren Eltern, Geschwistern oder Großeltern in letzter Zeit etwas kaputt gegangen? </w:t>
      </w:r>
    </w:p>
    <w:p w:rsidR="00B51893" w:rsidRPr="00144B8C" w:rsidRDefault="00B51893" w:rsidP="00B51893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Was habt Ihr und/oder Eure Verwandten daraufhin gemacht?</w:t>
      </w:r>
    </w:p>
    <w:p w:rsidR="00B51893" w:rsidRPr="00DC4057" w:rsidRDefault="00B51893" w:rsidP="00B51893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Hätte</w:t>
      </w:r>
      <w:r w:rsidRPr="00144B8C">
        <w:rPr>
          <w:rFonts w:cstheme="minorHAnsi"/>
          <w:sz w:val="24"/>
          <w:szCs w:val="24"/>
        </w:rPr>
        <w:t xml:space="preserve"> man für diesen kaputten Gegenstand ein Ersatzteil mit dem 3D-Drucker drucken</w:t>
      </w:r>
      <w:r>
        <w:rPr>
          <w:rFonts w:cstheme="minorHAnsi"/>
          <w:sz w:val="24"/>
          <w:szCs w:val="24"/>
        </w:rPr>
        <w:t xml:space="preserve"> können</w:t>
      </w:r>
      <w:r w:rsidRPr="00144B8C">
        <w:rPr>
          <w:rFonts w:cstheme="minorHAnsi"/>
          <w:sz w:val="24"/>
          <w:szCs w:val="24"/>
        </w:rPr>
        <w:t>?</w:t>
      </w:r>
    </w:p>
    <w:p w:rsidR="00B51893" w:rsidRPr="00144B8C" w:rsidRDefault="00B51893" w:rsidP="00B51893">
      <w:pPr>
        <w:pStyle w:val="Listenabsatz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44B8C">
        <w:rPr>
          <w:rFonts w:cstheme="minorHAnsi"/>
          <w:b/>
          <w:sz w:val="24"/>
          <w:szCs w:val="24"/>
        </w:rPr>
        <w:t>Werdet kreativ!</w:t>
      </w:r>
    </w:p>
    <w:p w:rsidR="00B51893" w:rsidRPr="00DC4057" w:rsidRDefault="00B51893" w:rsidP="00B51893">
      <w:pPr>
        <w:pStyle w:val="Listenabsatz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Gibt es einen Gegenstand, den Ihr schon immer haben wolltet? Vielleicht eine Erfindung, die Euren Alltag einfacher machen würde</w:t>
      </w:r>
      <w:r>
        <w:rPr>
          <w:rFonts w:cstheme="minorHAnsi"/>
          <w:sz w:val="24"/>
          <w:szCs w:val="24"/>
        </w:rPr>
        <w:t xml:space="preserve">? </w:t>
      </w:r>
      <w:r w:rsidRPr="00144B8C">
        <w:rPr>
          <w:rFonts w:cstheme="minorHAnsi"/>
          <w:sz w:val="24"/>
          <w:szCs w:val="24"/>
        </w:rPr>
        <w:t>Fertigt eine Zeichnung von dem Gegenstand an.</w:t>
      </w:r>
      <w:r>
        <w:rPr>
          <w:rFonts w:cstheme="minorHAnsi"/>
          <w:sz w:val="24"/>
          <w:szCs w:val="24"/>
        </w:rPr>
        <w:t xml:space="preserve"> </w:t>
      </w:r>
      <w:r w:rsidRPr="00144B8C">
        <w:rPr>
          <w:rFonts w:cstheme="minorHAnsi"/>
          <w:sz w:val="24"/>
          <w:szCs w:val="24"/>
        </w:rPr>
        <w:t xml:space="preserve">Hängt </w:t>
      </w:r>
      <w:r>
        <w:rPr>
          <w:rFonts w:cstheme="minorHAnsi"/>
          <w:sz w:val="24"/>
          <w:szCs w:val="24"/>
        </w:rPr>
        <w:t xml:space="preserve">diese </w:t>
      </w:r>
      <w:r w:rsidRPr="00144B8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</w:t>
      </w:r>
      <w:r w:rsidRPr="00144B8C">
        <w:rPr>
          <w:rFonts w:cstheme="minorHAnsi"/>
          <w:sz w:val="24"/>
          <w:szCs w:val="24"/>
        </w:rPr>
        <w:t xml:space="preserve"> Eure</w:t>
      </w:r>
      <w:r>
        <w:rPr>
          <w:rFonts w:cstheme="minorHAnsi"/>
          <w:sz w:val="24"/>
          <w:szCs w:val="24"/>
        </w:rPr>
        <w:t>m</w:t>
      </w:r>
      <w:r w:rsidRPr="00144B8C">
        <w:rPr>
          <w:rFonts w:cstheme="minorHAnsi"/>
          <w:sz w:val="24"/>
          <w:szCs w:val="24"/>
        </w:rPr>
        <w:t xml:space="preserve"> Klassenraum auf und erstellt so eine kleine Galerie.</w:t>
      </w:r>
    </w:p>
    <w:p w:rsidR="00B51893" w:rsidRPr="00144B8C" w:rsidRDefault="00B51893" w:rsidP="00B51893">
      <w:pPr>
        <w:pStyle w:val="Listenabsatz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44B8C">
        <w:rPr>
          <w:rFonts w:cstheme="minorHAnsi"/>
          <w:b/>
          <w:sz w:val="24"/>
          <w:szCs w:val="24"/>
        </w:rPr>
        <w:t>Eure Meinung ist gefragt!</w:t>
      </w:r>
    </w:p>
    <w:p w:rsidR="00B51893" w:rsidRPr="00144B8C" w:rsidRDefault="00B51893" w:rsidP="00B51893">
      <w:pPr>
        <w:pStyle w:val="Listenabsatz"/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Führt in der ganzen Klasse eine Abstimmung per Hand durch und n</w:t>
      </w:r>
      <w:r>
        <w:rPr>
          <w:rFonts w:cstheme="minorHAnsi"/>
          <w:sz w:val="24"/>
          <w:szCs w:val="24"/>
        </w:rPr>
        <w:t>ehmt</w:t>
      </w:r>
      <w:r w:rsidRPr="00144B8C">
        <w:rPr>
          <w:rFonts w:cstheme="minorHAnsi"/>
          <w:sz w:val="24"/>
          <w:szCs w:val="24"/>
        </w:rPr>
        <w:t xml:space="preserve"> Stellung zu </w:t>
      </w:r>
      <w:r>
        <w:rPr>
          <w:rFonts w:cstheme="minorHAnsi"/>
          <w:sz w:val="24"/>
          <w:szCs w:val="24"/>
        </w:rPr>
        <w:t>f</w:t>
      </w:r>
      <w:r w:rsidRPr="00144B8C">
        <w:rPr>
          <w:rFonts w:cstheme="minorHAnsi"/>
          <w:sz w:val="24"/>
          <w:szCs w:val="24"/>
        </w:rPr>
        <w:t>olgenden Fragen:</w:t>
      </w:r>
    </w:p>
    <w:p w:rsidR="00B51893" w:rsidRPr="00144B8C" w:rsidRDefault="00B51893" w:rsidP="00B51893">
      <w:pPr>
        <w:pStyle w:val="Listenabsatz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Hättet Ihr gerne einen 3D-Drucker? </w:t>
      </w:r>
      <w:bookmarkStart w:id="0" w:name="_GoBack"/>
      <w:bookmarkEnd w:id="0"/>
    </w:p>
    <w:p w:rsidR="00B51893" w:rsidRDefault="00B51893" w:rsidP="00B51893">
      <w:pPr>
        <w:pStyle w:val="Listenabsatz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Glaubt Ihr, dass in der Zukunft mehr mit 3D</w:t>
      </w:r>
      <w:r>
        <w:rPr>
          <w:rFonts w:cstheme="minorHAnsi"/>
          <w:sz w:val="24"/>
          <w:szCs w:val="24"/>
        </w:rPr>
        <w:t>-</w:t>
      </w:r>
      <w:r w:rsidRPr="00144B8C">
        <w:rPr>
          <w:rFonts w:cstheme="minorHAnsi"/>
          <w:sz w:val="24"/>
          <w:szCs w:val="24"/>
        </w:rPr>
        <w:t>Druckern gearbeitet wird?</w:t>
      </w:r>
    </w:p>
    <w:p w:rsidR="00B51893" w:rsidRPr="00263204" w:rsidRDefault="00B51893" w:rsidP="00B51893">
      <w:pPr>
        <w:jc w:val="both"/>
        <w:rPr>
          <w:rFonts w:cstheme="minorHAnsi"/>
          <w:b/>
          <w:bCs/>
          <w:sz w:val="24"/>
          <w:szCs w:val="24"/>
        </w:rPr>
      </w:pPr>
      <w:r w:rsidRPr="00263204">
        <w:rPr>
          <w:rFonts w:cstheme="minorHAnsi"/>
          <w:b/>
          <w:bCs/>
          <w:sz w:val="24"/>
          <w:szCs w:val="24"/>
        </w:rPr>
        <w:t>Zusatzaufgabe:</w:t>
      </w:r>
    </w:p>
    <w:p w:rsidR="00B51893" w:rsidRPr="00092B3B" w:rsidRDefault="00B51893" w:rsidP="00B51893">
      <w:pPr>
        <w:jc w:val="both"/>
        <w:rPr>
          <w:sz w:val="24"/>
          <w:szCs w:val="24"/>
        </w:rPr>
      </w:pPr>
      <w:r w:rsidRPr="00263204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3E1D6466" wp14:editId="08A179BF">
            <wp:simplePos x="0" y="0"/>
            <wp:positionH relativeFrom="column">
              <wp:posOffset>4958080</wp:posOffset>
            </wp:positionH>
            <wp:positionV relativeFrom="paragraph">
              <wp:posOffset>363220</wp:posOffset>
            </wp:positionV>
            <wp:extent cx="771525" cy="756920"/>
            <wp:effectExtent l="0" t="0" r="9525" b="5080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204">
        <w:rPr>
          <w:sz w:val="24"/>
          <w:szCs w:val="24"/>
        </w:rPr>
        <w:t xml:space="preserve">Fällt Euch eine Möglichkeit ein, wie 3D-Drucker noch nachhaltiger werden können? Schreibt Eure Ideen auf! Lest danach den Artikel </w:t>
      </w:r>
      <w:hyperlink r:id="rId8" w:history="1">
        <w:r w:rsidRPr="00263204">
          <w:rPr>
            <w:rStyle w:val="Hyperlink"/>
            <w:sz w:val="24"/>
            <w:szCs w:val="24"/>
          </w:rPr>
          <w:t xml:space="preserve">„Recycling gegen Corona: </w:t>
        </w:r>
        <w:proofErr w:type="spellStart"/>
        <w:r w:rsidRPr="00263204">
          <w:rPr>
            <w:rStyle w:val="Hyperlink"/>
            <w:sz w:val="24"/>
            <w:szCs w:val="24"/>
          </w:rPr>
          <w:t>Takataka</w:t>
        </w:r>
        <w:proofErr w:type="spellEnd"/>
        <w:r w:rsidRPr="00263204">
          <w:rPr>
            <w:rStyle w:val="Hyperlink"/>
            <w:sz w:val="24"/>
            <w:szCs w:val="24"/>
          </w:rPr>
          <w:t xml:space="preserve"> Plastics“</w:t>
        </w:r>
      </w:hyperlink>
      <w:r w:rsidRPr="00263204">
        <w:rPr>
          <w:sz w:val="24"/>
          <w:szCs w:val="24"/>
        </w:rPr>
        <w:t>.</w:t>
      </w:r>
    </w:p>
    <w:p w:rsidR="00B51893" w:rsidRPr="00092B3B" w:rsidRDefault="003E09FD" w:rsidP="00B51893">
      <w:pPr>
        <w:jc w:val="both"/>
        <w:rPr>
          <w:rFonts w:cstheme="minorHAnsi"/>
          <w:sz w:val="24"/>
          <w:szCs w:val="24"/>
        </w:rPr>
      </w:pPr>
      <w:hyperlink r:id="rId9" w:history="1">
        <w:r w:rsidR="00B51893" w:rsidRPr="007374F6">
          <w:rPr>
            <w:rStyle w:val="Hyperlink"/>
            <w:rFonts w:cstheme="minorHAnsi"/>
            <w:sz w:val="24"/>
            <w:szCs w:val="24"/>
          </w:rPr>
          <w:t>www.gemeinsam-fuer-afrika.de/takataka-plastics-corona/</w:t>
        </w:r>
      </w:hyperlink>
      <w:r w:rsidR="00B51893">
        <w:rPr>
          <w:rFonts w:cstheme="minorHAnsi"/>
          <w:sz w:val="24"/>
          <w:szCs w:val="24"/>
        </w:rPr>
        <w:t xml:space="preserve"> </w:t>
      </w:r>
    </w:p>
    <w:p w:rsidR="00B51893" w:rsidRPr="007374F6" w:rsidRDefault="00B51893" w:rsidP="00B51893">
      <w:pPr>
        <w:jc w:val="both"/>
        <w:rPr>
          <w:rFonts w:cstheme="minorHAnsi"/>
          <w:sz w:val="24"/>
          <w:szCs w:val="24"/>
        </w:rPr>
      </w:pPr>
    </w:p>
    <w:p w:rsidR="000B52E9" w:rsidRDefault="000B52E9"/>
    <w:sectPr w:rsidR="000B52E9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FD" w:rsidRDefault="003E09FD" w:rsidP="003E09FD">
      <w:pPr>
        <w:spacing w:after="0" w:line="240" w:lineRule="auto"/>
      </w:pPr>
      <w:r>
        <w:separator/>
      </w:r>
    </w:p>
  </w:endnote>
  <w:endnote w:type="continuationSeparator" w:id="0">
    <w:p w:rsidR="003E09FD" w:rsidRDefault="003E09FD" w:rsidP="003E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D" w:rsidRPr="003E09FD" w:rsidRDefault="003E09FD" w:rsidP="003E09FD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FD" w:rsidRDefault="003E09FD" w:rsidP="003E09FD">
      <w:pPr>
        <w:spacing w:after="0" w:line="240" w:lineRule="auto"/>
      </w:pPr>
      <w:r>
        <w:separator/>
      </w:r>
    </w:p>
  </w:footnote>
  <w:footnote w:type="continuationSeparator" w:id="0">
    <w:p w:rsidR="003E09FD" w:rsidRDefault="003E09FD" w:rsidP="003E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A4D"/>
    <w:multiLevelType w:val="hybridMultilevel"/>
    <w:tmpl w:val="8C2E36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A62C1"/>
    <w:multiLevelType w:val="hybridMultilevel"/>
    <w:tmpl w:val="3B06E638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50488"/>
    <w:multiLevelType w:val="hybridMultilevel"/>
    <w:tmpl w:val="F75AB9F8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93"/>
    <w:rsid w:val="000B52E9"/>
    <w:rsid w:val="003E09FD"/>
    <w:rsid w:val="00B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1647-A53C-4F56-9A69-9B869D92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18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893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1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E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9FD"/>
  </w:style>
  <w:style w:type="paragraph" w:styleId="Fuzeile">
    <w:name w:val="footer"/>
    <w:basedOn w:val="Standard"/>
    <w:link w:val="FuzeileZchn"/>
    <w:uiPriority w:val="99"/>
    <w:unhideWhenUsed/>
    <w:rsid w:val="003E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einsam-fuer-afrika.de/takataka-plastics-coro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meinsam-fuer-afrika.de/takataka-plastics-coro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1061B1F6.dotm</Template>
  <TotalTime>0</TotalTime>
  <Pages>1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cp:lastPrinted>2020-09-03T11:34:00Z</cp:lastPrinted>
  <dcterms:created xsi:type="dcterms:W3CDTF">2020-09-02T12:42:00Z</dcterms:created>
  <dcterms:modified xsi:type="dcterms:W3CDTF">2020-09-03T11:35:00Z</dcterms:modified>
</cp:coreProperties>
</file>